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F9F5" w14:textId="77777777" w:rsidR="00427FB8" w:rsidRPr="006226DF" w:rsidRDefault="006226DF" w:rsidP="00427FB8">
      <w:pPr>
        <w:rPr>
          <w:b/>
          <w:noProof/>
          <w:sz w:val="22"/>
          <w:szCs w:val="22"/>
          <w:u w:val="single"/>
        </w:rPr>
      </w:pPr>
      <w:r w:rsidRPr="006226DF">
        <w:rPr>
          <w:b/>
          <w:noProof/>
          <w:sz w:val="22"/>
          <w:szCs w:val="22"/>
          <w:u w:val="single"/>
        </w:rPr>
        <w:t>Dokumentation der individuellen Ausbildung</w:t>
      </w:r>
      <w:r>
        <w:rPr>
          <w:b/>
          <w:noProof/>
          <w:sz w:val="22"/>
          <w:szCs w:val="22"/>
          <w:u w:val="single"/>
        </w:rPr>
        <w:t xml:space="preserve"> im Bereich OFSA</w:t>
      </w:r>
    </w:p>
    <w:p w14:paraId="6A14E94B" w14:textId="77777777" w:rsidR="006226DF" w:rsidRDefault="006226DF" w:rsidP="00427FB8">
      <w:pPr>
        <w:rPr>
          <w:noProof/>
          <w:sz w:val="22"/>
          <w:szCs w:val="22"/>
        </w:rPr>
      </w:pPr>
    </w:p>
    <w:tbl>
      <w:tblPr>
        <w:tblStyle w:val="Tabellenraster"/>
        <w:tblW w:w="15876" w:type="dxa"/>
        <w:tblLook w:val="04A0" w:firstRow="1" w:lastRow="0" w:firstColumn="1" w:lastColumn="0" w:noHBand="0" w:noVBand="1"/>
      </w:tblPr>
      <w:tblGrid>
        <w:gridCol w:w="5292"/>
        <w:gridCol w:w="5292"/>
        <w:gridCol w:w="5292"/>
      </w:tblGrid>
      <w:tr w:rsidR="00A0089B" w:rsidRPr="00A0089B" w14:paraId="3A777474" w14:textId="77777777" w:rsidTr="00E16523">
        <w:tc>
          <w:tcPr>
            <w:tcW w:w="5281" w:type="dxa"/>
            <w:shd w:val="clear" w:color="auto" w:fill="BFBFBF" w:themeFill="background1" w:themeFillShade="BF"/>
          </w:tcPr>
          <w:p w14:paraId="3F46D26A" w14:textId="77777777" w:rsidR="00A0089B" w:rsidRPr="00A0089B" w:rsidRDefault="00A0089B" w:rsidP="00A0089B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Lehramtsanwärter_in</w:t>
            </w:r>
          </w:p>
        </w:tc>
        <w:tc>
          <w:tcPr>
            <w:tcW w:w="5281" w:type="dxa"/>
            <w:shd w:val="clear" w:color="auto" w:fill="BFBFBF" w:themeFill="background1" w:themeFillShade="BF"/>
          </w:tcPr>
          <w:p w14:paraId="1B030321" w14:textId="77777777" w:rsidR="00A0089B" w:rsidRPr="00A0089B" w:rsidRDefault="00A0089B" w:rsidP="00A0089B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Hauptfach</w:t>
            </w:r>
          </w:p>
        </w:tc>
        <w:tc>
          <w:tcPr>
            <w:tcW w:w="5281" w:type="dxa"/>
            <w:shd w:val="clear" w:color="auto" w:fill="BFBFBF" w:themeFill="background1" w:themeFillShade="BF"/>
          </w:tcPr>
          <w:p w14:paraId="5D9BBB90" w14:textId="77777777" w:rsidR="00A0089B" w:rsidRPr="00A0089B" w:rsidRDefault="00A0089B" w:rsidP="00A0089B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Vertiefungsfach</w:t>
            </w:r>
          </w:p>
        </w:tc>
      </w:tr>
      <w:tr w:rsidR="00A0089B" w14:paraId="52031E03" w14:textId="77777777" w:rsidTr="00A0089B">
        <w:tc>
          <w:tcPr>
            <w:tcW w:w="5281" w:type="dxa"/>
          </w:tcPr>
          <w:p w14:paraId="13BB6A9F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  <w:p w14:paraId="17F61F7E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281" w:type="dxa"/>
          </w:tcPr>
          <w:p w14:paraId="5822F46C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281" w:type="dxa"/>
          </w:tcPr>
          <w:p w14:paraId="5007B04B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</w:tr>
    </w:tbl>
    <w:p w14:paraId="5CA34117" w14:textId="77777777" w:rsidR="00A0089B" w:rsidRDefault="00A0089B" w:rsidP="00427FB8">
      <w:pPr>
        <w:rPr>
          <w:noProof/>
          <w:sz w:val="22"/>
          <w:szCs w:val="22"/>
        </w:rPr>
      </w:pPr>
    </w:p>
    <w:p w14:paraId="7E04EDB0" w14:textId="77777777" w:rsidR="00A0089B" w:rsidRPr="00DA4633" w:rsidRDefault="00A0089B" w:rsidP="00D720DD">
      <w:pPr>
        <w:jc w:val="both"/>
        <w:rPr>
          <w:noProof/>
          <w:sz w:val="22"/>
          <w:szCs w:val="22"/>
        </w:rPr>
      </w:pPr>
      <w:r w:rsidRPr="00DA4633">
        <w:rPr>
          <w:noProof/>
          <w:sz w:val="22"/>
          <w:szCs w:val="22"/>
        </w:rPr>
        <w:t xml:space="preserve">Der OFSA-Stundenpool umfasst 30 Ausbildungsstunden à 45 Minuten. Jeweils zehn Stunden kommen aus dem Fach Pädagogik, dem Hauptfach und dem Vertiefungsfach. </w:t>
      </w:r>
      <w:r w:rsidR="00136AF2" w:rsidRPr="00DA4633">
        <w:rPr>
          <w:noProof/>
          <w:sz w:val="22"/>
          <w:szCs w:val="22"/>
        </w:rPr>
        <w:t>Diese Ausbildungszeit dient dazu, i</w:t>
      </w:r>
      <w:r w:rsidRPr="00DA4633">
        <w:rPr>
          <w:noProof/>
          <w:sz w:val="22"/>
          <w:szCs w:val="22"/>
        </w:rPr>
        <w:t xml:space="preserve">ndividuelle Lernfelder </w:t>
      </w:r>
      <w:r w:rsidR="00136AF2" w:rsidRPr="00DA4633">
        <w:rPr>
          <w:noProof/>
          <w:sz w:val="22"/>
          <w:szCs w:val="22"/>
        </w:rPr>
        <w:t xml:space="preserve">innerhalb von OFSA zu </w:t>
      </w:r>
      <w:r w:rsidRPr="00DA4633">
        <w:rPr>
          <w:noProof/>
          <w:sz w:val="22"/>
          <w:szCs w:val="22"/>
        </w:rPr>
        <w:t>bearbeiten</w:t>
      </w:r>
      <w:r w:rsidR="00136AF2" w:rsidRPr="00DA4633">
        <w:rPr>
          <w:noProof/>
          <w:sz w:val="22"/>
          <w:szCs w:val="22"/>
        </w:rPr>
        <w:t>,</w:t>
      </w:r>
      <w:r w:rsidRPr="00DA4633">
        <w:rPr>
          <w:noProof/>
          <w:sz w:val="22"/>
          <w:szCs w:val="22"/>
        </w:rPr>
        <w:t xml:space="preserve"> bei Bedarf auch mit Unterstützung von Ausbilder_innen. </w:t>
      </w:r>
    </w:p>
    <w:p w14:paraId="1E1F6D14" w14:textId="77777777" w:rsidR="00A0089B" w:rsidRPr="00DA4633" w:rsidRDefault="002E7C57" w:rsidP="00D720DD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Ihre</w:t>
      </w:r>
      <w:r w:rsidR="00B44EB8" w:rsidRPr="00DA4633">
        <w:rPr>
          <w:noProof/>
          <w:sz w:val="22"/>
          <w:szCs w:val="22"/>
        </w:rPr>
        <w:t xml:space="preserve"> i</w:t>
      </w:r>
      <w:r w:rsidR="00A0089B" w:rsidRPr="00DA4633">
        <w:rPr>
          <w:noProof/>
          <w:sz w:val="22"/>
          <w:szCs w:val="22"/>
        </w:rPr>
        <w:t>ndividuelle</w:t>
      </w:r>
      <w:r w:rsidR="00B44EB8" w:rsidRPr="00DA4633">
        <w:rPr>
          <w:noProof/>
          <w:sz w:val="22"/>
          <w:szCs w:val="22"/>
        </w:rPr>
        <w:t>n</w:t>
      </w:r>
      <w:r w:rsidR="00A0089B" w:rsidRPr="00DA4633">
        <w:rPr>
          <w:noProof/>
          <w:sz w:val="22"/>
          <w:szCs w:val="22"/>
        </w:rPr>
        <w:t xml:space="preserve"> Lernfelder können sich </w:t>
      </w:r>
      <w:r w:rsidR="00541DB2">
        <w:rPr>
          <w:noProof/>
          <w:sz w:val="22"/>
          <w:szCs w:val="22"/>
        </w:rPr>
        <w:t xml:space="preserve">z.B. aus den Ausbildungsstandards, </w:t>
      </w:r>
      <w:r w:rsidR="00136AF2" w:rsidRPr="00DA4633">
        <w:rPr>
          <w:noProof/>
          <w:sz w:val="22"/>
          <w:szCs w:val="22"/>
        </w:rPr>
        <w:t>aus persönlichen Erkenntnissen in einer</w:t>
      </w:r>
      <w:r w:rsidR="00A0089B" w:rsidRPr="00DA4633">
        <w:rPr>
          <w:noProof/>
          <w:sz w:val="22"/>
          <w:szCs w:val="22"/>
        </w:rPr>
        <w:t xml:space="preserve"> Fachdidaktikveranstaltung</w:t>
      </w:r>
      <w:r w:rsidR="00136AF2" w:rsidRPr="00DA4633">
        <w:rPr>
          <w:noProof/>
          <w:sz w:val="22"/>
          <w:szCs w:val="22"/>
        </w:rPr>
        <w:t xml:space="preserve"> oder </w:t>
      </w:r>
      <w:r w:rsidR="00A0089B" w:rsidRPr="00DA4633">
        <w:rPr>
          <w:noProof/>
          <w:sz w:val="22"/>
          <w:szCs w:val="22"/>
        </w:rPr>
        <w:t xml:space="preserve">Pädagogikveranstaltung, </w:t>
      </w:r>
      <w:r w:rsidR="00541DB2">
        <w:rPr>
          <w:noProof/>
          <w:sz w:val="22"/>
          <w:szCs w:val="22"/>
        </w:rPr>
        <w:t xml:space="preserve">sowie </w:t>
      </w:r>
      <w:r w:rsidR="00136AF2" w:rsidRPr="00DA4633">
        <w:rPr>
          <w:noProof/>
          <w:sz w:val="22"/>
          <w:szCs w:val="22"/>
        </w:rPr>
        <w:t xml:space="preserve">nach einem </w:t>
      </w:r>
      <w:r w:rsidR="00A0089B" w:rsidRPr="00DA4633">
        <w:rPr>
          <w:noProof/>
          <w:sz w:val="22"/>
          <w:szCs w:val="22"/>
        </w:rPr>
        <w:t xml:space="preserve">Schulbesuch und </w:t>
      </w:r>
      <w:r w:rsidR="00136AF2" w:rsidRPr="00DA4633">
        <w:rPr>
          <w:noProof/>
          <w:sz w:val="22"/>
          <w:szCs w:val="22"/>
        </w:rPr>
        <w:t xml:space="preserve">dem </w:t>
      </w:r>
      <w:r w:rsidR="00A0089B" w:rsidRPr="00DA4633">
        <w:rPr>
          <w:noProof/>
          <w:sz w:val="22"/>
          <w:szCs w:val="22"/>
        </w:rPr>
        <w:t>anschließendem Beratungsgespräch</w:t>
      </w:r>
      <w:r w:rsidR="00B44EB8" w:rsidRPr="00DA4633">
        <w:rPr>
          <w:noProof/>
          <w:sz w:val="22"/>
          <w:szCs w:val="22"/>
        </w:rPr>
        <w:t xml:space="preserve"> ergeben</w:t>
      </w:r>
      <w:r w:rsidR="00A0089B" w:rsidRPr="00DA4633">
        <w:rPr>
          <w:noProof/>
          <w:sz w:val="22"/>
          <w:szCs w:val="22"/>
        </w:rPr>
        <w:t xml:space="preserve">. </w:t>
      </w:r>
      <w:r w:rsidR="00B44EB8" w:rsidRPr="00DA4633">
        <w:rPr>
          <w:noProof/>
          <w:sz w:val="22"/>
          <w:szCs w:val="22"/>
        </w:rPr>
        <w:t xml:space="preserve">Ihre Lernfelder können sich durchaus mit den Lernfeldern anderer LA decken, für die </w:t>
      </w:r>
      <w:r w:rsidR="00A0089B" w:rsidRPr="00DA4633">
        <w:rPr>
          <w:noProof/>
          <w:sz w:val="22"/>
          <w:szCs w:val="22"/>
        </w:rPr>
        <w:t xml:space="preserve">OFSA ganz bewusst </w:t>
      </w:r>
      <w:r w:rsidR="00B44EB8" w:rsidRPr="00DA4633">
        <w:rPr>
          <w:noProof/>
          <w:sz w:val="22"/>
          <w:szCs w:val="22"/>
        </w:rPr>
        <w:t xml:space="preserve">die Bildung von und </w:t>
      </w:r>
      <w:r w:rsidR="00A0089B" w:rsidRPr="00DA4633">
        <w:rPr>
          <w:noProof/>
          <w:sz w:val="22"/>
          <w:szCs w:val="22"/>
        </w:rPr>
        <w:t xml:space="preserve">das Arbeiten in Kleingruppen </w:t>
      </w:r>
      <w:r w:rsidR="00B44EB8" w:rsidRPr="00DA4633">
        <w:rPr>
          <w:noProof/>
          <w:sz w:val="22"/>
          <w:szCs w:val="22"/>
        </w:rPr>
        <w:t>er</w:t>
      </w:r>
      <w:r w:rsidR="00A0089B" w:rsidRPr="00DA4633">
        <w:rPr>
          <w:noProof/>
          <w:sz w:val="22"/>
          <w:szCs w:val="22"/>
        </w:rPr>
        <w:t>möglichen</w:t>
      </w:r>
      <w:r w:rsidR="00B44EB8" w:rsidRPr="00DA4633">
        <w:rPr>
          <w:noProof/>
          <w:sz w:val="22"/>
          <w:szCs w:val="22"/>
        </w:rPr>
        <w:t xml:space="preserve"> möchte</w:t>
      </w:r>
      <w:r w:rsidR="00A0089B" w:rsidRPr="00DA4633">
        <w:rPr>
          <w:noProof/>
          <w:sz w:val="22"/>
          <w:szCs w:val="22"/>
        </w:rPr>
        <w:t xml:space="preserve">. </w:t>
      </w:r>
    </w:p>
    <w:p w14:paraId="36A860B9" w14:textId="77777777" w:rsidR="00A0089B" w:rsidRPr="00DA4633" w:rsidRDefault="00A0089B" w:rsidP="00D720DD">
      <w:pPr>
        <w:pStyle w:val="BPIKTeilkompetenzBeschreibung"/>
        <w:numPr>
          <w:ilvl w:val="0"/>
          <w:numId w:val="0"/>
        </w:numPr>
        <w:spacing w:line="240" w:lineRule="auto"/>
        <w:rPr>
          <w:noProof/>
        </w:rPr>
      </w:pPr>
      <w:r w:rsidRPr="00DA4633">
        <w:rPr>
          <w:noProof/>
        </w:rPr>
        <w:t xml:space="preserve">Zur </w:t>
      </w:r>
      <w:r w:rsidR="00B44EB8" w:rsidRPr="00DA4633">
        <w:rPr>
          <w:noProof/>
        </w:rPr>
        <w:t xml:space="preserve">Information über Lernfelder und zur </w:t>
      </w:r>
      <w:r w:rsidRPr="00DA4633">
        <w:rPr>
          <w:noProof/>
        </w:rPr>
        <w:t>Koordination d</w:t>
      </w:r>
      <w:r w:rsidR="00136AF2" w:rsidRPr="00DA4633">
        <w:rPr>
          <w:noProof/>
        </w:rPr>
        <w:t>er Gruppen veröffentlichen Sie I</w:t>
      </w:r>
      <w:r w:rsidRPr="00DA4633">
        <w:rPr>
          <w:noProof/>
        </w:rPr>
        <w:t xml:space="preserve">hre Veranstaltung bitte am OFSA-Brett. </w:t>
      </w:r>
    </w:p>
    <w:p w14:paraId="7493657B" w14:textId="77777777" w:rsidR="00427FB8" w:rsidRPr="00DA4633" w:rsidRDefault="00427FB8" w:rsidP="00427FB8">
      <w:pPr>
        <w:rPr>
          <w:noProof/>
          <w:sz w:val="22"/>
          <w:szCs w:val="22"/>
        </w:rPr>
      </w:pPr>
    </w:p>
    <w:tbl>
      <w:tblPr>
        <w:tblStyle w:val="Tabellenraster"/>
        <w:tblW w:w="15919" w:type="dxa"/>
        <w:tblLook w:val="04A0" w:firstRow="1" w:lastRow="0" w:firstColumn="1" w:lastColumn="0" w:noHBand="0" w:noVBand="1"/>
      </w:tblPr>
      <w:tblGrid>
        <w:gridCol w:w="6107"/>
        <w:gridCol w:w="3296"/>
        <w:gridCol w:w="2172"/>
        <w:gridCol w:w="2172"/>
        <w:gridCol w:w="2172"/>
      </w:tblGrid>
      <w:tr w:rsidR="00A0089B" w:rsidRPr="00A0089B" w14:paraId="31E3FFD5" w14:textId="77777777" w:rsidTr="00E16523">
        <w:tc>
          <w:tcPr>
            <w:tcW w:w="6062" w:type="dxa"/>
            <w:shd w:val="clear" w:color="auto" w:fill="BFBFBF" w:themeFill="background1" w:themeFillShade="BF"/>
          </w:tcPr>
          <w:p w14:paraId="55A91C70" w14:textId="77777777" w:rsidR="00A0089B" w:rsidRPr="00DA4633" w:rsidRDefault="00136AF2" w:rsidP="00427FB8">
            <w:pPr>
              <w:rPr>
                <w:b/>
                <w:noProof/>
                <w:sz w:val="22"/>
                <w:szCs w:val="22"/>
              </w:rPr>
            </w:pPr>
            <w:r w:rsidRPr="00DA4633">
              <w:rPr>
                <w:b/>
                <w:noProof/>
                <w:sz w:val="22"/>
                <w:szCs w:val="22"/>
              </w:rPr>
              <w:t xml:space="preserve">Meine persönlichen </w:t>
            </w:r>
            <w:r w:rsidR="00A0089B" w:rsidRPr="00DA4633">
              <w:rPr>
                <w:b/>
                <w:noProof/>
                <w:sz w:val="22"/>
                <w:szCs w:val="22"/>
              </w:rPr>
              <w:t>Lernfelder</w:t>
            </w:r>
            <w:r w:rsidRPr="00DA4633">
              <w:rPr>
                <w:b/>
                <w:noProof/>
                <w:sz w:val="22"/>
                <w:szCs w:val="22"/>
              </w:rPr>
              <w:t xml:space="preserve"> und Ziele</w:t>
            </w:r>
          </w:p>
        </w:tc>
        <w:tc>
          <w:tcPr>
            <w:tcW w:w="3271" w:type="dxa"/>
            <w:shd w:val="clear" w:color="auto" w:fill="BFBFBF" w:themeFill="background1" w:themeFillShade="BF"/>
          </w:tcPr>
          <w:p w14:paraId="53B4DF29" w14:textId="77777777" w:rsidR="00A0089B" w:rsidRPr="00A0089B" w:rsidRDefault="00C15E2C" w:rsidP="007D1F7F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Maßnahmen zur </w:t>
            </w:r>
            <w:r w:rsidR="007D1F7F">
              <w:rPr>
                <w:b/>
                <w:noProof/>
                <w:sz w:val="22"/>
                <w:szCs w:val="22"/>
              </w:rPr>
              <w:t>Bearbeitung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5CE20601" w14:textId="77777777" w:rsidR="00A0089B" w:rsidRPr="00A0089B" w:rsidRDefault="00A0089B" w:rsidP="00427FB8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Fach / Pädagogik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660D3398" w14:textId="77777777" w:rsidR="00A0089B" w:rsidRPr="00A0089B" w:rsidRDefault="00A0089B" w:rsidP="00427FB8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Ausbilder_in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23814941" w14:textId="77777777" w:rsidR="00A0089B" w:rsidRPr="00A0089B" w:rsidRDefault="00A0089B" w:rsidP="00427FB8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Zeitaufwand</w:t>
            </w:r>
          </w:p>
        </w:tc>
      </w:tr>
      <w:tr w:rsidR="00A0089B" w14:paraId="71883470" w14:textId="77777777" w:rsidTr="007D1F7F">
        <w:trPr>
          <w:trHeight w:val="851"/>
        </w:trPr>
        <w:tc>
          <w:tcPr>
            <w:tcW w:w="6062" w:type="dxa"/>
          </w:tcPr>
          <w:p w14:paraId="12DA5138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5C6A85B8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7D98BC68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6780D671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54AFA635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</w:tr>
      <w:tr w:rsidR="00A0089B" w14:paraId="032FCB57" w14:textId="77777777" w:rsidTr="007D1F7F">
        <w:trPr>
          <w:trHeight w:val="851"/>
        </w:trPr>
        <w:tc>
          <w:tcPr>
            <w:tcW w:w="6062" w:type="dxa"/>
          </w:tcPr>
          <w:p w14:paraId="1150B031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5F83F2E2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6409B2F3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6322EEDD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4E328547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</w:tr>
      <w:tr w:rsidR="00A0089B" w14:paraId="15F175D2" w14:textId="77777777" w:rsidTr="007D1F7F">
        <w:trPr>
          <w:trHeight w:val="851"/>
        </w:trPr>
        <w:tc>
          <w:tcPr>
            <w:tcW w:w="6062" w:type="dxa"/>
          </w:tcPr>
          <w:p w14:paraId="5B987436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02AF30E3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15F322D9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2B8CA305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4D56CC89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</w:tr>
      <w:tr w:rsidR="00A0089B" w14:paraId="1B614C9F" w14:textId="77777777" w:rsidTr="007D1F7F">
        <w:trPr>
          <w:trHeight w:val="851"/>
        </w:trPr>
        <w:tc>
          <w:tcPr>
            <w:tcW w:w="6062" w:type="dxa"/>
          </w:tcPr>
          <w:p w14:paraId="6B41A8CB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50F553BB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6E99FAA2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2431008E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06EF0A0D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</w:tr>
      <w:tr w:rsidR="00A0089B" w14:paraId="558A383B" w14:textId="77777777" w:rsidTr="007D1F7F">
        <w:trPr>
          <w:trHeight w:val="851"/>
        </w:trPr>
        <w:tc>
          <w:tcPr>
            <w:tcW w:w="6062" w:type="dxa"/>
          </w:tcPr>
          <w:p w14:paraId="7EC53691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6ECB4B77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081AF890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0DBE682F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5CAF8B92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</w:tr>
      <w:tr w:rsidR="00A0089B" w14:paraId="1F78DBB1" w14:textId="77777777" w:rsidTr="007D1F7F">
        <w:trPr>
          <w:trHeight w:val="851"/>
        </w:trPr>
        <w:tc>
          <w:tcPr>
            <w:tcW w:w="6062" w:type="dxa"/>
          </w:tcPr>
          <w:p w14:paraId="329C0142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25E901F1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76FC4088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46449445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4FF90670" w14:textId="77777777" w:rsidR="00A0089B" w:rsidRDefault="00A0089B" w:rsidP="00427FB8">
            <w:pPr>
              <w:rPr>
                <w:noProof/>
                <w:sz w:val="22"/>
                <w:szCs w:val="22"/>
              </w:rPr>
            </w:pPr>
          </w:p>
        </w:tc>
      </w:tr>
    </w:tbl>
    <w:p w14:paraId="7A90E971" w14:textId="77777777" w:rsidR="00D720DD" w:rsidRDefault="00D720DD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br w:type="page"/>
      </w:r>
    </w:p>
    <w:p w14:paraId="24589395" w14:textId="77777777" w:rsidR="00D720DD" w:rsidRPr="00DA4633" w:rsidRDefault="00D720DD" w:rsidP="00D720DD">
      <w:pPr>
        <w:rPr>
          <w:noProof/>
          <w:sz w:val="22"/>
          <w:szCs w:val="22"/>
        </w:rPr>
      </w:pPr>
    </w:p>
    <w:tbl>
      <w:tblPr>
        <w:tblStyle w:val="Tabellenraster"/>
        <w:tblW w:w="15919" w:type="dxa"/>
        <w:tblLook w:val="04A0" w:firstRow="1" w:lastRow="0" w:firstColumn="1" w:lastColumn="0" w:noHBand="0" w:noVBand="1"/>
      </w:tblPr>
      <w:tblGrid>
        <w:gridCol w:w="6107"/>
        <w:gridCol w:w="3296"/>
        <w:gridCol w:w="2172"/>
        <w:gridCol w:w="2172"/>
        <w:gridCol w:w="2172"/>
      </w:tblGrid>
      <w:tr w:rsidR="00D720DD" w:rsidRPr="00A0089B" w14:paraId="465DB77F" w14:textId="77777777" w:rsidTr="00C429BB">
        <w:tc>
          <w:tcPr>
            <w:tcW w:w="6062" w:type="dxa"/>
            <w:shd w:val="clear" w:color="auto" w:fill="BFBFBF" w:themeFill="background1" w:themeFillShade="BF"/>
          </w:tcPr>
          <w:p w14:paraId="75227499" w14:textId="77777777" w:rsidR="00D720DD" w:rsidRPr="00DA4633" w:rsidRDefault="00D720DD" w:rsidP="00C429BB">
            <w:pPr>
              <w:rPr>
                <w:b/>
                <w:noProof/>
                <w:sz w:val="22"/>
                <w:szCs w:val="22"/>
              </w:rPr>
            </w:pPr>
            <w:r w:rsidRPr="00DA4633">
              <w:rPr>
                <w:b/>
                <w:noProof/>
                <w:sz w:val="22"/>
                <w:szCs w:val="22"/>
              </w:rPr>
              <w:t>Meine persönlichen Lernfelder und Ziele</w:t>
            </w:r>
          </w:p>
        </w:tc>
        <w:tc>
          <w:tcPr>
            <w:tcW w:w="3271" w:type="dxa"/>
            <w:shd w:val="clear" w:color="auto" w:fill="BFBFBF" w:themeFill="background1" w:themeFillShade="BF"/>
          </w:tcPr>
          <w:p w14:paraId="45DFF7A2" w14:textId="77777777" w:rsidR="00D720DD" w:rsidRPr="00A0089B" w:rsidRDefault="00D720DD" w:rsidP="00C429BB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Maßnahmen zur Bearbeitung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3C2BEAFA" w14:textId="77777777" w:rsidR="00D720DD" w:rsidRPr="00A0089B" w:rsidRDefault="00D720DD" w:rsidP="00C429BB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Fach / Pädagogik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7BE24C96" w14:textId="77777777" w:rsidR="00D720DD" w:rsidRPr="00A0089B" w:rsidRDefault="00D720DD" w:rsidP="00C429BB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Ausbilder_in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33A1198B" w14:textId="77777777" w:rsidR="00D720DD" w:rsidRPr="00A0089B" w:rsidRDefault="00D720DD" w:rsidP="00C429BB">
            <w:pPr>
              <w:rPr>
                <w:b/>
                <w:noProof/>
                <w:sz w:val="22"/>
                <w:szCs w:val="22"/>
              </w:rPr>
            </w:pPr>
            <w:r w:rsidRPr="00A0089B">
              <w:rPr>
                <w:b/>
                <w:noProof/>
                <w:sz w:val="22"/>
                <w:szCs w:val="22"/>
              </w:rPr>
              <w:t>Zeitaufwand</w:t>
            </w:r>
          </w:p>
        </w:tc>
      </w:tr>
      <w:tr w:rsidR="00D720DD" w14:paraId="4693431C" w14:textId="77777777" w:rsidTr="00C429BB">
        <w:trPr>
          <w:trHeight w:val="851"/>
        </w:trPr>
        <w:tc>
          <w:tcPr>
            <w:tcW w:w="6062" w:type="dxa"/>
          </w:tcPr>
          <w:p w14:paraId="1455605A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2A5E0EAD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7565BC3D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5AF3759B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48F3A87B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4FBE69AF" w14:textId="77777777" w:rsidTr="00C429BB">
        <w:trPr>
          <w:trHeight w:val="851"/>
        </w:trPr>
        <w:tc>
          <w:tcPr>
            <w:tcW w:w="6062" w:type="dxa"/>
          </w:tcPr>
          <w:p w14:paraId="1A826D81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18AFA9A9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260C69ED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45485F0C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047320CF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2EBDA434" w14:textId="77777777" w:rsidTr="00C429BB">
        <w:trPr>
          <w:trHeight w:val="851"/>
        </w:trPr>
        <w:tc>
          <w:tcPr>
            <w:tcW w:w="6062" w:type="dxa"/>
          </w:tcPr>
          <w:p w14:paraId="56E93929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4C42CAE3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396E3D02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552747B2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5EF66CED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6134E5D8" w14:textId="77777777" w:rsidTr="00C429BB">
        <w:trPr>
          <w:trHeight w:val="851"/>
        </w:trPr>
        <w:tc>
          <w:tcPr>
            <w:tcW w:w="6062" w:type="dxa"/>
          </w:tcPr>
          <w:p w14:paraId="3C512C24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11174556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44CBA911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5421CD30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2FC98660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1BC7441F" w14:textId="77777777" w:rsidTr="00C429BB">
        <w:trPr>
          <w:trHeight w:val="851"/>
        </w:trPr>
        <w:tc>
          <w:tcPr>
            <w:tcW w:w="6062" w:type="dxa"/>
          </w:tcPr>
          <w:p w14:paraId="4562688F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6B520EA9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46096BFF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7280E030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55258760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4EBCB1B4" w14:textId="77777777" w:rsidTr="00C429BB">
        <w:trPr>
          <w:trHeight w:val="851"/>
        </w:trPr>
        <w:tc>
          <w:tcPr>
            <w:tcW w:w="6062" w:type="dxa"/>
          </w:tcPr>
          <w:p w14:paraId="468D0F5C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2C931BCF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229E9072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38181A64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0FB931EB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34BB9FB8" w14:textId="77777777" w:rsidTr="00C429BB">
        <w:trPr>
          <w:trHeight w:val="851"/>
        </w:trPr>
        <w:tc>
          <w:tcPr>
            <w:tcW w:w="6062" w:type="dxa"/>
          </w:tcPr>
          <w:p w14:paraId="37FA1C1C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11153039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74E7AA35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7679B999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36D216A6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4604D9CE" w14:textId="77777777" w:rsidTr="00C429BB">
        <w:trPr>
          <w:trHeight w:val="851"/>
        </w:trPr>
        <w:tc>
          <w:tcPr>
            <w:tcW w:w="6062" w:type="dxa"/>
          </w:tcPr>
          <w:p w14:paraId="1CEB1F47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031B9A93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55059A38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52FA459D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664D7EC3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62FC934B" w14:textId="77777777" w:rsidTr="00C429BB">
        <w:trPr>
          <w:trHeight w:val="851"/>
        </w:trPr>
        <w:tc>
          <w:tcPr>
            <w:tcW w:w="6062" w:type="dxa"/>
          </w:tcPr>
          <w:p w14:paraId="43247AF1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698D57D9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6E701A0A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5DA3D549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713A41D6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  <w:tr w:rsidR="00D720DD" w14:paraId="08424AB3" w14:textId="77777777" w:rsidTr="00C429BB">
        <w:trPr>
          <w:trHeight w:val="851"/>
        </w:trPr>
        <w:tc>
          <w:tcPr>
            <w:tcW w:w="6062" w:type="dxa"/>
          </w:tcPr>
          <w:p w14:paraId="0EAB9B76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271" w:type="dxa"/>
          </w:tcPr>
          <w:p w14:paraId="6877B0F7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52CCEF49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1B04B184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155" w:type="dxa"/>
          </w:tcPr>
          <w:p w14:paraId="1E1AE14F" w14:textId="77777777" w:rsidR="00D720DD" w:rsidRDefault="00D720DD" w:rsidP="00C429BB">
            <w:pPr>
              <w:rPr>
                <w:noProof/>
                <w:sz w:val="22"/>
                <w:szCs w:val="22"/>
              </w:rPr>
            </w:pPr>
          </w:p>
        </w:tc>
      </w:tr>
    </w:tbl>
    <w:p w14:paraId="723874F0" w14:textId="77777777" w:rsidR="00427FB8" w:rsidRPr="00D720DD" w:rsidRDefault="00427FB8" w:rsidP="00427FB8">
      <w:pPr>
        <w:rPr>
          <w:noProof/>
          <w:sz w:val="12"/>
          <w:szCs w:val="22"/>
        </w:rPr>
      </w:pPr>
    </w:p>
    <w:sectPr w:rsidR="00427FB8" w:rsidRPr="00D720DD" w:rsidSect="00D72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536" w:bottom="426" w:left="56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73CF1" w14:textId="77777777" w:rsidR="002E333D" w:rsidRDefault="002E333D">
      <w:r>
        <w:separator/>
      </w:r>
    </w:p>
  </w:endnote>
  <w:endnote w:type="continuationSeparator" w:id="0">
    <w:p w14:paraId="19A85B60" w14:textId="77777777" w:rsidR="002E333D" w:rsidRDefault="002E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D04FC" w14:textId="77777777" w:rsidR="003A679B" w:rsidRDefault="003A67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EC2E" w14:textId="77777777" w:rsidR="00427FB8" w:rsidRDefault="00427FB8" w:rsidP="00084098">
    <w:pPr>
      <w:pStyle w:val="Fuzeile"/>
      <w:jc w:val="right"/>
    </w:pPr>
    <w:r>
      <w:t>_______________</w:t>
    </w:r>
    <w:r w:rsidR="00CA5D2F">
      <w:t>______________________________________________________________</w:t>
    </w:r>
    <w:r>
      <w:t>___________________________________________________________________________________________________</w:t>
    </w:r>
  </w:p>
  <w:p w14:paraId="57BD851D" w14:textId="77777777" w:rsidR="00084098" w:rsidRPr="00084098" w:rsidRDefault="00541DB2" w:rsidP="00084098">
    <w:pPr>
      <w:pStyle w:val="Fuzeile"/>
      <w:jc w:val="right"/>
    </w:pPr>
    <w:r>
      <w:t>Groß, FL, 09</w:t>
    </w:r>
    <w:r w:rsidR="00E16523">
      <w:t>/2016</w:t>
    </w:r>
    <w:r>
      <w:t>_V_04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B4C6E" w14:textId="77777777" w:rsidR="003A679B" w:rsidRDefault="003A67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B1910" w14:textId="77777777" w:rsidR="002E333D" w:rsidRDefault="002E333D">
      <w:r>
        <w:separator/>
      </w:r>
    </w:p>
  </w:footnote>
  <w:footnote w:type="continuationSeparator" w:id="0">
    <w:p w14:paraId="74BB0FDA" w14:textId="77777777" w:rsidR="002E333D" w:rsidRDefault="002E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F0E46" w14:textId="77777777" w:rsidR="003A679B" w:rsidRDefault="003A67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F979" w14:textId="77777777" w:rsidR="00313B76" w:rsidRPr="00313B76" w:rsidRDefault="00090311" w:rsidP="00427FB8">
    <w:pPr>
      <w:bidi/>
      <w:rPr>
        <w:lang w:val="en-GB"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F33E37" wp14:editId="7BE45072">
              <wp:simplePos x="0" y="0"/>
              <wp:positionH relativeFrom="column">
                <wp:posOffset>-235585</wp:posOffset>
              </wp:positionH>
              <wp:positionV relativeFrom="paragraph">
                <wp:posOffset>316865</wp:posOffset>
              </wp:positionV>
              <wp:extent cx="4931410" cy="419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14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F1D86" w14:textId="77777777" w:rsidR="003D6052" w:rsidRDefault="00024645" w:rsidP="004B392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STAATLICHES SEMINAR FÜR DIDAKTIK UND</w:t>
                          </w:r>
                          <w:r w:rsidR="003D605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LEHRERBILDUNG </w:t>
                          </w:r>
                          <w:r w:rsidR="005F2DA8" w:rsidRPr="00427FB8">
                            <w:rPr>
                              <w:sz w:val="16"/>
                              <w:szCs w:val="16"/>
                            </w:rPr>
                            <w:t>(</w:t>
                          </w:r>
                          <w:r w:rsidR="00B77EB7">
                            <w:rPr>
                              <w:sz w:val="16"/>
                              <w:szCs w:val="16"/>
                            </w:rPr>
                            <w:t>GRUNDSCHULE</w:t>
                          </w:r>
                          <w:r w:rsidR="005F2DA8">
                            <w:rPr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3D6052">
                            <w:rPr>
                              <w:sz w:val="16"/>
                              <w:szCs w:val="16"/>
                            </w:rPr>
                            <w:t>NÜ</w:t>
                          </w:r>
                          <w:r>
                            <w:rPr>
                              <w:sz w:val="16"/>
                              <w:szCs w:val="16"/>
                            </w:rPr>
                            <w:t>RTINGEN</w:t>
                          </w:r>
                        </w:p>
                        <w:p w14:paraId="62BC73EC" w14:textId="77777777" w:rsidR="00663AFA" w:rsidRPr="00571FA4" w:rsidRDefault="00024645" w:rsidP="004B392C">
                          <w:pPr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STATE INSTITUTE FOR INITIAL TEACHER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33E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.55pt;margin-top:24.95pt;width:388.3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A1tAIAALk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" o:allowincell="f" filled="f" stroked="f">
              <v:textbox>
                <w:txbxContent>
                  <w:p w14:paraId="361F1D86" w14:textId="77777777" w:rsidR="003D6052" w:rsidRDefault="00024645" w:rsidP="004B392C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STAATLICHES SEMINAR FÜR DIDAKTIK UND</w:t>
                    </w:r>
                    <w:r w:rsidR="003D6052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LEHRERBILDUNG </w:t>
                    </w:r>
                    <w:r w:rsidR="005F2DA8" w:rsidRPr="00427FB8">
                      <w:rPr>
                        <w:sz w:val="16"/>
                        <w:szCs w:val="16"/>
                      </w:rPr>
                      <w:t>(</w:t>
                    </w:r>
                    <w:r w:rsidR="00B77EB7">
                      <w:rPr>
                        <w:sz w:val="16"/>
                        <w:szCs w:val="16"/>
                      </w:rPr>
                      <w:t>GRUNDSCHULE</w:t>
                    </w:r>
                    <w:r w:rsidR="005F2DA8">
                      <w:rPr>
                        <w:sz w:val="16"/>
                        <w:szCs w:val="16"/>
                      </w:rPr>
                      <w:t>)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3D6052">
                      <w:rPr>
                        <w:sz w:val="16"/>
                        <w:szCs w:val="16"/>
                      </w:rPr>
                      <w:t>NÜ</w:t>
                    </w:r>
                    <w:r>
                      <w:rPr>
                        <w:sz w:val="16"/>
                        <w:szCs w:val="16"/>
                      </w:rPr>
                      <w:t>RTINGEN</w:t>
                    </w:r>
                  </w:p>
                  <w:p w14:paraId="62BC73EC" w14:textId="77777777" w:rsidR="00663AFA" w:rsidRPr="00571FA4" w:rsidRDefault="00024645" w:rsidP="004B392C">
                    <w:pPr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STATE INSTITUTE FOR INITIAL TEACHER TRAINING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D0F86E1" wp14:editId="47B6426D">
          <wp:extent cx="876300" cy="723900"/>
          <wp:effectExtent l="0" t="0" r="0" b="0"/>
          <wp:docPr id="1" name="Bild 1" descr="Seminar Nürtingen Faltbla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inar Nürtingen Faltbla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3B76" w:rsidRPr="00313B76">
      <w:rPr>
        <w:lang w:val="en-GB"/>
      </w:rPr>
      <w:t>______________</w:t>
    </w:r>
    <w:r w:rsidR="00E41B4C">
      <w:rPr>
        <w:lang w:val="en-GB"/>
      </w:rPr>
      <w:t>__________________________________________</w:t>
    </w:r>
    <w:r w:rsidR="00313B76" w:rsidRPr="00313B76">
      <w:rPr>
        <w:lang w:val="en-GB"/>
      </w:rPr>
      <w:t>_</w:t>
    </w:r>
    <w:r w:rsidR="00313B76">
      <w:t>_</w:t>
    </w:r>
    <w:r w:rsidR="00313B76" w:rsidRPr="00313B76">
      <w:rPr>
        <w:lang w:val="en-GB"/>
      </w:rPr>
      <w:t>______________</w:t>
    </w:r>
    <w:r w:rsidR="00427FB8">
      <w:rPr>
        <w:lang w:val="en-GB"/>
      </w:rPr>
      <w:t>_</w:t>
    </w:r>
    <w:r w:rsidR="00313B76" w:rsidRPr="00313B76">
      <w:rPr>
        <w:lang w:val="en-GB"/>
      </w:rPr>
      <w:t>__________________________________</w:t>
    </w:r>
  </w:p>
  <w:p w14:paraId="4BB88494" w14:textId="77777777" w:rsidR="00313B76" w:rsidRDefault="00313B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85C96" w14:textId="77777777" w:rsidR="003A679B" w:rsidRDefault="003A67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EBF"/>
    <w:multiLevelType w:val="hybridMultilevel"/>
    <w:tmpl w:val="AFDCFE58"/>
    <w:lvl w:ilvl="0" w:tplc="023AED18">
      <w:start w:val="1"/>
      <w:numFmt w:val="decimal"/>
      <w:pStyle w:val="BPIKTeilkompetenzBeschreibung"/>
      <w:lvlText w:val="(%1)"/>
      <w:lvlJc w:val="left"/>
      <w:rPr>
        <w:rFonts w:cs="Times New Roman"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1BA6310"/>
    <w:multiLevelType w:val="hybridMultilevel"/>
    <w:tmpl w:val="BD667010"/>
    <w:lvl w:ilvl="0" w:tplc="153ACE68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C09E1D52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F2"/>
    <w:rsid w:val="00020C4C"/>
    <w:rsid w:val="00024645"/>
    <w:rsid w:val="00084098"/>
    <w:rsid w:val="00090311"/>
    <w:rsid w:val="00136AF2"/>
    <w:rsid w:val="001673BD"/>
    <w:rsid w:val="001C11AE"/>
    <w:rsid w:val="002E333D"/>
    <w:rsid w:val="002E7C57"/>
    <w:rsid w:val="00313B76"/>
    <w:rsid w:val="003A679B"/>
    <w:rsid w:val="003A68F2"/>
    <w:rsid w:val="003D6052"/>
    <w:rsid w:val="00427FB8"/>
    <w:rsid w:val="00432FDE"/>
    <w:rsid w:val="004345B2"/>
    <w:rsid w:val="00462FF0"/>
    <w:rsid w:val="004B392C"/>
    <w:rsid w:val="00541DB2"/>
    <w:rsid w:val="00571FA4"/>
    <w:rsid w:val="00575A9A"/>
    <w:rsid w:val="005A1FA5"/>
    <w:rsid w:val="005D2C12"/>
    <w:rsid w:val="005D5D84"/>
    <w:rsid w:val="005F2DA8"/>
    <w:rsid w:val="006226DF"/>
    <w:rsid w:val="00663AFA"/>
    <w:rsid w:val="006C19D2"/>
    <w:rsid w:val="00757531"/>
    <w:rsid w:val="00782956"/>
    <w:rsid w:val="00783CBA"/>
    <w:rsid w:val="007B36B8"/>
    <w:rsid w:val="007C57A1"/>
    <w:rsid w:val="007D1F7F"/>
    <w:rsid w:val="008C3E94"/>
    <w:rsid w:val="0093678E"/>
    <w:rsid w:val="00951E18"/>
    <w:rsid w:val="00A0089B"/>
    <w:rsid w:val="00B44EB8"/>
    <w:rsid w:val="00B65599"/>
    <w:rsid w:val="00B77EB7"/>
    <w:rsid w:val="00BC2777"/>
    <w:rsid w:val="00C15E2C"/>
    <w:rsid w:val="00C17DDC"/>
    <w:rsid w:val="00C71647"/>
    <w:rsid w:val="00CA5D2F"/>
    <w:rsid w:val="00CC303D"/>
    <w:rsid w:val="00D720DD"/>
    <w:rsid w:val="00DA4633"/>
    <w:rsid w:val="00E16523"/>
    <w:rsid w:val="00E41B4C"/>
    <w:rsid w:val="00E610AC"/>
    <w:rsid w:val="00EA18AE"/>
    <w:rsid w:val="00EF4CBC"/>
    <w:rsid w:val="00F52810"/>
    <w:rsid w:val="00F9713B"/>
    <w:rsid w:val="00FE16C9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42E36F"/>
  <w15:docId w15:val="{6E1737AA-BC76-43F7-B023-5E8DC25E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character" w:customStyle="1" w:styleId="E-MailFormatvorlage24">
    <w:name w:val="E-MailFormatvorlage24"/>
    <w:semiHidden/>
    <w:rsid w:val="001C11AE"/>
    <w:rPr>
      <w:rFonts w:ascii="Arial" w:hAnsi="Arial" w:cs="Arial"/>
      <w:color w:val="000000"/>
      <w:sz w:val="20"/>
    </w:rPr>
  </w:style>
  <w:style w:type="paragraph" w:styleId="Sprechblasentext">
    <w:name w:val="Balloon Text"/>
    <w:basedOn w:val="Standard"/>
    <w:semiHidden/>
    <w:rsid w:val="0008409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42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A00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PIKTeilkompetenzBeschreibung">
    <w:name w:val="BP_IK_Teilkompetenz_Beschreibung"/>
    <w:basedOn w:val="Standard"/>
    <w:uiPriority w:val="99"/>
    <w:rsid w:val="00B44EB8"/>
    <w:pPr>
      <w:numPr>
        <w:numId w:val="1"/>
      </w:numPr>
      <w:tabs>
        <w:tab w:val="left" w:pos="397"/>
      </w:tabs>
      <w:spacing w:line="276" w:lineRule="auto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Eigene%20Vorlagen\2013-01%20Briefkopf%20Seminarintern_qu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2013-01 Briefkopf Seminarintern_quer</Template>
  <TotalTime>0</TotalTime>
  <Pages>2</Pages>
  <Words>143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Alber, Eckhard (Seminar GWHS Nürtingen)</dc:creator>
  <cp:lastModifiedBy>Torsten Wilcke</cp:lastModifiedBy>
  <cp:revision>3</cp:revision>
  <cp:lastPrinted>2016-06-15T10:16:00Z</cp:lastPrinted>
  <dcterms:created xsi:type="dcterms:W3CDTF">2016-09-20T09:16:00Z</dcterms:created>
  <dcterms:modified xsi:type="dcterms:W3CDTF">2016-09-20T09:33:00Z</dcterms:modified>
</cp:coreProperties>
</file>